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7777777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5884">
        <w:rPr>
          <w:szCs w:val="22"/>
        </w:rPr>
        <w:t>rekonstrukcije</w:t>
      </w:r>
    </w:p>
    <w:p w14:paraId="39B4C91F" w14:textId="01B8B7DB" w:rsidR="00E14D44" w:rsidRDefault="00AB0884" w:rsidP="009C783A">
      <w:pPr>
        <w:ind w:left="2160" w:firstLine="720"/>
        <w:rPr>
          <w:szCs w:val="22"/>
        </w:rPr>
      </w:pPr>
      <w:r>
        <w:rPr>
          <w:szCs w:val="22"/>
        </w:rPr>
        <w:t xml:space="preserve">          </w:t>
      </w:r>
      <w:r w:rsidR="00A82CE3">
        <w:rPr>
          <w:szCs w:val="22"/>
        </w:rPr>
        <w:t xml:space="preserve"> </w:t>
      </w:r>
      <w:r w:rsidR="002D0BB8" w:rsidRPr="002D0BB8">
        <w:rPr>
          <w:szCs w:val="22"/>
        </w:rPr>
        <w:t xml:space="preserve">NTP </w:t>
      </w:r>
      <w:r w:rsidR="009C783A">
        <w:rPr>
          <w:szCs w:val="22"/>
        </w:rPr>
        <w:t>Ognjeslava Utješenovića</w:t>
      </w:r>
    </w:p>
    <w:p w14:paraId="3393CAA2" w14:textId="77777777" w:rsidR="00A373F8" w:rsidRDefault="00A373F8" w:rsidP="00A373F8">
      <w:pPr>
        <w:jc w:val="center"/>
        <w:rPr>
          <w:szCs w:val="22"/>
        </w:rPr>
      </w:pP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F148" w14:textId="77777777" w:rsidR="00BC36C0" w:rsidRDefault="00BC36C0">
      <w:r>
        <w:separator/>
      </w:r>
    </w:p>
  </w:endnote>
  <w:endnote w:type="continuationSeparator" w:id="0">
    <w:p w14:paraId="721DB567" w14:textId="77777777" w:rsidR="00BC36C0" w:rsidRDefault="00BC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012E" w14:textId="77777777" w:rsidR="00BC36C0" w:rsidRDefault="00BC36C0">
      <w:r>
        <w:separator/>
      </w:r>
    </w:p>
  </w:footnote>
  <w:footnote w:type="continuationSeparator" w:id="0">
    <w:p w14:paraId="07B1A6D4" w14:textId="77777777" w:rsidR="00BC36C0" w:rsidRDefault="00BC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Zaglavlje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13F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49D7"/>
    <w:rsid w:val="001904BC"/>
    <w:rsid w:val="00193D7D"/>
    <w:rsid w:val="0019507C"/>
    <w:rsid w:val="00195238"/>
    <w:rsid w:val="00196E40"/>
    <w:rsid w:val="001A0571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62C6"/>
    <w:rsid w:val="001E1B6A"/>
    <w:rsid w:val="001E1BCF"/>
    <w:rsid w:val="001E2A40"/>
    <w:rsid w:val="001E38BB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47379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120B9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932DE"/>
    <w:rsid w:val="00693610"/>
    <w:rsid w:val="00693C60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C783A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19B3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36C0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144E"/>
    <w:rsid w:val="00C74405"/>
    <w:rsid w:val="00C74639"/>
    <w:rsid w:val="00C820B8"/>
    <w:rsid w:val="00C87A35"/>
    <w:rsid w:val="00C87E62"/>
    <w:rsid w:val="00C9098C"/>
    <w:rsid w:val="00C944DF"/>
    <w:rsid w:val="00CA0083"/>
    <w:rsid w:val="00CA5141"/>
    <w:rsid w:val="00CA6526"/>
    <w:rsid w:val="00CA77B2"/>
    <w:rsid w:val="00CA7E36"/>
    <w:rsid w:val="00CB5F30"/>
    <w:rsid w:val="00CB63D4"/>
    <w:rsid w:val="00CB63D5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656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2026-07-01T07:00:00Z</dcterms:created>
  <dcterms:modified xsi:type="dcterms:W3CDTF">2026-07-01T07:00:00Z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